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FD" w:rsidRDefault="00A508FD" w:rsidP="00A508FD">
      <w:pPr>
        <w:tabs>
          <w:tab w:val="left" w:pos="450"/>
        </w:tabs>
        <w:ind w:right="9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DB07D8" wp14:editId="03C8977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090160" cy="1438275"/>
            <wp:effectExtent l="0" t="0" r="0" b="9525"/>
            <wp:wrapNone/>
            <wp:docPr id="4" name="Picture 4" descr="http://www.econ.org/smg/images/SMG%20Logo%20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con.org/smg/images/SMG%20Logo%20Hori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8FD" w:rsidRDefault="00A508FD" w:rsidP="00A508FD">
      <w:pPr>
        <w:tabs>
          <w:tab w:val="left" w:pos="450"/>
        </w:tabs>
        <w:ind w:right="90"/>
        <w:rPr>
          <w:noProof/>
        </w:rPr>
      </w:pPr>
    </w:p>
    <w:p w:rsidR="00A508FD" w:rsidRDefault="00A508FD" w:rsidP="00A508FD">
      <w:pPr>
        <w:tabs>
          <w:tab w:val="left" w:pos="450"/>
        </w:tabs>
        <w:ind w:right="90"/>
        <w:rPr>
          <w:noProof/>
        </w:rPr>
      </w:pPr>
    </w:p>
    <w:p w:rsidR="00A508FD" w:rsidRDefault="00A508FD" w:rsidP="00A508FD">
      <w:pPr>
        <w:tabs>
          <w:tab w:val="left" w:pos="450"/>
        </w:tabs>
        <w:ind w:right="90"/>
        <w:jc w:val="center"/>
        <w:rPr>
          <w:noProof/>
        </w:rPr>
      </w:pPr>
    </w:p>
    <w:p w:rsidR="00A508FD" w:rsidRDefault="00A508FD" w:rsidP="00A508FD">
      <w:pPr>
        <w:tabs>
          <w:tab w:val="left" w:pos="450"/>
        </w:tabs>
        <w:ind w:right="90"/>
        <w:rPr>
          <w:noProof/>
        </w:rPr>
      </w:pPr>
    </w:p>
    <w:p w:rsidR="00A508FD" w:rsidRDefault="00A508FD" w:rsidP="00A508FD">
      <w:pPr>
        <w:tabs>
          <w:tab w:val="left" w:pos="450"/>
        </w:tabs>
        <w:ind w:right="90"/>
        <w:rPr>
          <w:noProof/>
        </w:rPr>
      </w:pPr>
    </w:p>
    <w:tbl>
      <w:tblPr>
        <w:tblpPr w:leftFromText="180" w:rightFromText="180" w:vertAnchor="page" w:horzAnchor="margin" w:tblpXSpec="center" w:tblpY="4426"/>
        <w:tblW w:w="3447" w:type="dxa"/>
        <w:tblLook w:val="04A0" w:firstRow="1" w:lastRow="0" w:firstColumn="1" w:lastColumn="0" w:noHBand="0" w:noVBand="1"/>
      </w:tblPr>
      <w:tblGrid>
        <w:gridCol w:w="3447"/>
      </w:tblGrid>
      <w:tr w:rsidR="00A508FD" w:rsidRPr="00A508FD" w:rsidTr="00A508FD">
        <w:trPr>
          <w:trHeight w:val="534"/>
        </w:trPr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Stock Market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Mondays</w:t>
            </w:r>
            <w:r w:rsidR="000F728F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 xml:space="preserve"> – Room 316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10/2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10/16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10/30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11/13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11/27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12/11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1/8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1/22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2/5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2/26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3/12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3/26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4/9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4/23</w:t>
            </w:r>
          </w:p>
        </w:tc>
      </w:tr>
      <w:tr w:rsidR="00A508FD" w:rsidRPr="00A508FD" w:rsidTr="00A508FD">
        <w:trPr>
          <w:trHeight w:val="534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FD" w:rsidRPr="00A508FD" w:rsidRDefault="00A508FD" w:rsidP="00A508FD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</w:pPr>
            <w:r w:rsidRPr="00A508FD">
              <w:rPr>
                <w:rFonts w:ascii="Berlin Sans FB Demi" w:eastAsia="Times New Roman" w:hAnsi="Berlin Sans FB Demi" w:cs="Calibri"/>
                <w:color w:val="000000"/>
                <w:sz w:val="28"/>
                <w:szCs w:val="28"/>
              </w:rPr>
              <w:t>5/7</w:t>
            </w:r>
          </w:p>
        </w:tc>
      </w:tr>
    </w:tbl>
    <w:p w:rsidR="00A508FD" w:rsidRDefault="00A508FD" w:rsidP="00A508FD">
      <w:pPr>
        <w:tabs>
          <w:tab w:val="left" w:pos="450"/>
        </w:tabs>
        <w:ind w:right="90"/>
        <w:rPr>
          <w:noProof/>
        </w:rPr>
      </w:pPr>
    </w:p>
    <w:p w:rsidR="00C405E5" w:rsidRPr="0059326B" w:rsidRDefault="0059326B" w:rsidP="00A508FD">
      <w:pPr>
        <w:tabs>
          <w:tab w:val="left" w:pos="450"/>
        </w:tabs>
        <w:ind w:right="90"/>
        <w:rPr>
          <w:rFonts w:ascii="Cooper Std Black" w:hAnsi="Cooper Std Black"/>
          <w:sz w:val="96"/>
          <w:szCs w:val="96"/>
        </w:rPr>
      </w:pPr>
      <w:r w:rsidRPr="0059326B">
        <w:rPr>
          <w:noProof/>
        </w:rPr>
        <w:t xml:space="preserve"> </w:t>
      </w:r>
      <w:bookmarkStart w:id="0" w:name="_GoBack"/>
      <w:bookmarkEnd w:id="0"/>
    </w:p>
    <w:sectPr w:rsidR="00C405E5" w:rsidRPr="0059326B" w:rsidSect="0059326B">
      <w:pgSz w:w="12240" w:h="15840"/>
      <w:pgMar w:top="1440" w:right="1440" w:bottom="1440" w:left="144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6B"/>
    <w:rsid w:val="000F728F"/>
    <w:rsid w:val="0021465C"/>
    <w:rsid w:val="003E6B32"/>
    <w:rsid w:val="0059326B"/>
    <w:rsid w:val="009D6F30"/>
    <w:rsid w:val="00A508FD"/>
    <w:rsid w:val="00B5464A"/>
    <w:rsid w:val="00E80A7C"/>
    <w:rsid w:val="00F40C10"/>
    <w:rsid w:val="00F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F91C"/>
  <w15:chartTrackingRefBased/>
  <w15:docId w15:val="{2B004041-4BFB-4C88-B554-DD654725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52972256.dotm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O'Sullivan</dc:creator>
  <cp:keywords/>
  <dc:description/>
  <cp:lastModifiedBy>Administrator</cp:lastModifiedBy>
  <cp:revision>3</cp:revision>
  <cp:lastPrinted>2017-10-16T12:26:00Z</cp:lastPrinted>
  <dcterms:created xsi:type="dcterms:W3CDTF">2017-10-16T12:51:00Z</dcterms:created>
  <dcterms:modified xsi:type="dcterms:W3CDTF">2017-10-16T18:07:00Z</dcterms:modified>
</cp:coreProperties>
</file>